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4D4" w:rsidRDefault="009704D4" w:rsidP="004C1077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建造师变更注册在岗情况承诺书</w:t>
      </w:r>
    </w:p>
    <w:p w:rsidR="009704D4" w:rsidRDefault="009704D4" w:rsidP="004C1077">
      <w:pPr>
        <w:rPr>
          <w:szCs w:val="24"/>
        </w:rPr>
      </w:pPr>
    </w:p>
    <w:tbl>
      <w:tblPr>
        <w:tblW w:w="880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360"/>
        <w:gridCol w:w="360"/>
        <w:gridCol w:w="1203"/>
        <w:gridCol w:w="777"/>
        <w:gridCol w:w="483"/>
        <w:gridCol w:w="1137"/>
        <w:gridCol w:w="180"/>
        <w:gridCol w:w="1788"/>
        <w:gridCol w:w="1440"/>
      </w:tblGrid>
      <w:tr w:rsidR="009704D4" w:rsidRPr="009540FF" w:rsidTr="009540FF">
        <w:trPr>
          <w:trHeight w:val="607"/>
        </w:trPr>
        <w:tc>
          <w:tcPr>
            <w:tcW w:w="1440" w:type="dxa"/>
            <w:gridSpan w:val="2"/>
            <w:vAlign w:val="center"/>
          </w:tcPr>
          <w:p w:rsidR="009704D4" w:rsidRPr="009540FF" w:rsidRDefault="009704D4" w:rsidP="009540FF">
            <w:pPr>
              <w:jc w:val="center"/>
              <w:rPr>
                <w:rFonts w:ascii="Times New Roman" w:hAnsi="Times New Roman"/>
                <w:szCs w:val="24"/>
              </w:rPr>
            </w:pP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563" w:type="dxa"/>
            <w:gridSpan w:val="2"/>
            <w:vAlign w:val="center"/>
          </w:tcPr>
          <w:p w:rsidR="009704D4" w:rsidRPr="009540FF" w:rsidRDefault="009704D4" w:rsidP="009540F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704D4" w:rsidRPr="009540FF" w:rsidRDefault="009704D4" w:rsidP="009540FF">
            <w:pPr>
              <w:jc w:val="center"/>
              <w:rPr>
                <w:rFonts w:ascii="Times New Roman" w:hAnsi="Times New Roman"/>
                <w:szCs w:val="24"/>
              </w:rPr>
            </w:pP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317" w:type="dxa"/>
            <w:gridSpan w:val="2"/>
            <w:vAlign w:val="center"/>
          </w:tcPr>
          <w:p w:rsidR="009704D4" w:rsidRPr="009540FF" w:rsidRDefault="009704D4" w:rsidP="009540F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9704D4" w:rsidRPr="009540FF" w:rsidRDefault="009704D4" w:rsidP="009540FF">
            <w:pPr>
              <w:jc w:val="center"/>
              <w:rPr>
                <w:rFonts w:ascii="Times New Roman" w:hAnsi="Times New Roman"/>
                <w:szCs w:val="24"/>
              </w:rPr>
            </w:pP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注册证书号</w:t>
            </w:r>
          </w:p>
        </w:tc>
        <w:tc>
          <w:tcPr>
            <w:tcW w:w="1440" w:type="dxa"/>
            <w:vAlign w:val="center"/>
          </w:tcPr>
          <w:p w:rsidR="009704D4" w:rsidRPr="009540FF" w:rsidRDefault="009704D4" w:rsidP="009540FF">
            <w:pPr>
              <w:ind w:leftChars="-137" w:hangingChars="137" w:hanging="288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704D4" w:rsidRPr="009540FF" w:rsidTr="009540FF">
        <w:trPr>
          <w:trHeight w:val="615"/>
        </w:trPr>
        <w:tc>
          <w:tcPr>
            <w:tcW w:w="1440" w:type="dxa"/>
            <w:gridSpan w:val="2"/>
            <w:vAlign w:val="center"/>
          </w:tcPr>
          <w:p w:rsidR="009704D4" w:rsidRPr="009540FF" w:rsidRDefault="009704D4" w:rsidP="009540FF">
            <w:pPr>
              <w:jc w:val="center"/>
              <w:rPr>
                <w:rFonts w:ascii="Times New Roman" w:hAnsi="Times New Roman"/>
                <w:szCs w:val="24"/>
              </w:rPr>
            </w:pP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身份证明</w:t>
            </w:r>
          </w:p>
        </w:tc>
        <w:tc>
          <w:tcPr>
            <w:tcW w:w="7368" w:type="dxa"/>
            <w:gridSpan w:val="8"/>
            <w:vAlign w:val="center"/>
          </w:tcPr>
          <w:p w:rsidR="009704D4" w:rsidRPr="009540FF" w:rsidRDefault="009704D4" w:rsidP="009540FF">
            <w:pPr>
              <w:ind w:firstLineChars="300" w:firstLine="600"/>
              <w:rPr>
                <w:rFonts w:ascii="Times New Roman" w:hAnsi="Times New Roman"/>
                <w:szCs w:val="24"/>
              </w:rPr>
            </w:pP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身份证□</w:t>
            </w:r>
            <w:r w:rsidRPr="009540FF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</w:t>
            </w: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军官证□</w:t>
            </w:r>
            <w:r w:rsidRPr="009540FF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</w:t>
            </w: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警官证□</w:t>
            </w:r>
            <w:r w:rsidRPr="009540FF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</w:t>
            </w: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护照□</w:t>
            </w:r>
          </w:p>
        </w:tc>
      </w:tr>
      <w:tr w:rsidR="009704D4" w:rsidRPr="009540FF" w:rsidTr="009540FF">
        <w:trPr>
          <w:trHeight w:val="634"/>
        </w:trPr>
        <w:tc>
          <w:tcPr>
            <w:tcW w:w="1440" w:type="dxa"/>
            <w:gridSpan w:val="2"/>
            <w:vAlign w:val="center"/>
          </w:tcPr>
          <w:p w:rsidR="009704D4" w:rsidRPr="009540FF" w:rsidRDefault="009704D4" w:rsidP="009540FF">
            <w:pPr>
              <w:jc w:val="center"/>
              <w:rPr>
                <w:rFonts w:ascii="Times New Roman" w:hAnsi="Times New Roman"/>
                <w:szCs w:val="24"/>
              </w:rPr>
            </w:pP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身份证明号</w:t>
            </w:r>
          </w:p>
        </w:tc>
        <w:tc>
          <w:tcPr>
            <w:tcW w:w="7368" w:type="dxa"/>
            <w:gridSpan w:val="8"/>
            <w:vAlign w:val="center"/>
          </w:tcPr>
          <w:p w:rsidR="009704D4" w:rsidRPr="009540FF" w:rsidRDefault="009704D4" w:rsidP="009540F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704D4" w:rsidRPr="009540FF" w:rsidTr="009540FF">
        <w:trPr>
          <w:trHeight w:val="634"/>
        </w:trPr>
        <w:tc>
          <w:tcPr>
            <w:tcW w:w="1440" w:type="dxa"/>
            <w:gridSpan w:val="2"/>
            <w:vAlign w:val="center"/>
          </w:tcPr>
          <w:p w:rsidR="009704D4" w:rsidRPr="009540FF" w:rsidRDefault="009704D4" w:rsidP="009540FF">
            <w:pPr>
              <w:jc w:val="center"/>
              <w:rPr>
                <w:rFonts w:ascii="Times New Roman" w:hAnsi="Times New Roman"/>
                <w:szCs w:val="24"/>
              </w:rPr>
            </w:pP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40" w:type="dxa"/>
            <w:gridSpan w:val="3"/>
            <w:vAlign w:val="center"/>
          </w:tcPr>
          <w:p w:rsidR="009704D4" w:rsidRPr="009540FF" w:rsidRDefault="009704D4" w:rsidP="009540F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704D4" w:rsidRPr="009540FF" w:rsidRDefault="009704D4" w:rsidP="009540FF">
            <w:pPr>
              <w:jc w:val="center"/>
              <w:rPr>
                <w:rFonts w:ascii="Times New Roman" w:hAnsi="Times New Roman"/>
                <w:szCs w:val="24"/>
              </w:rPr>
            </w:pP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3408" w:type="dxa"/>
            <w:gridSpan w:val="3"/>
            <w:vAlign w:val="center"/>
          </w:tcPr>
          <w:p w:rsidR="009704D4" w:rsidRPr="009540FF" w:rsidRDefault="009704D4" w:rsidP="009540F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704D4" w:rsidRPr="009540FF" w:rsidTr="009540FF">
        <w:trPr>
          <w:trHeight w:val="625"/>
        </w:trPr>
        <w:tc>
          <w:tcPr>
            <w:tcW w:w="1800" w:type="dxa"/>
            <w:gridSpan w:val="3"/>
            <w:vAlign w:val="center"/>
          </w:tcPr>
          <w:p w:rsidR="009704D4" w:rsidRPr="009540FF" w:rsidRDefault="009704D4" w:rsidP="009540FF">
            <w:pPr>
              <w:jc w:val="center"/>
              <w:rPr>
                <w:rFonts w:ascii="Times New Roman" w:hAnsi="Times New Roman"/>
                <w:szCs w:val="24"/>
              </w:rPr>
            </w:pP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原聘用企业名称</w:t>
            </w:r>
          </w:p>
        </w:tc>
        <w:tc>
          <w:tcPr>
            <w:tcW w:w="7008" w:type="dxa"/>
            <w:gridSpan w:val="7"/>
            <w:vAlign w:val="center"/>
          </w:tcPr>
          <w:p w:rsidR="009704D4" w:rsidRPr="009540FF" w:rsidRDefault="009704D4" w:rsidP="009540F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704D4" w:rsidRPr="009540FF" w:rsidTr="009540FF">
        <w:trPr>
          <w:trHeight w:val="605"/>
        </w:trPr>
        <w:tc>
          <w:tcPr>
            <w:tcW w:w="1800" w:type="dxa"/>
            <w:gridSpan w:val="3"/>
            <w:vAlign w:val="center"/>
          </w:tcPr>
          <w:p w:rsidR="009704D4" w:rsidRPr="009540FF" w:rsidRDefault="009704D4" w:rsidP="009540FF">
            <w:pPr>
              <w:jc w:val="center"/>
              <w:rPr>
                <w:rFonts w:ascii="Times New Roman" w:hAnsi="Times New Roman"/>
                <w:szCs w:val="24"/>
              </w:rPr>
            </w:pP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现聘用企业名称</w:t>
            </w:r>
          </w:p>
        </w:tc>
        <w:tc>
          <w:tcPr>
            <w:tcW w:w="7008" w:type="dxa"/>
            <w:gridSpan w:val="7"/>
            <w:vAlign w:val="center"/>
          </w:tcPr>
          <w:p w:rsidR="009704D4" w:rsidRPr="009540FF" w:rsidRDefault="009704D4" w:rsidP="009540F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704D4" w:rsidRPr="009540FF" w:rsidTr="009540FF">
        <w:trPr>
          <w:trHeight w:val="1041"/>
        </w:trPr>
        <w:tc>
          <w:tcPr>
            <w:tcW w:w="1080" w:type="dxa"/>
            <w:vAlign w:val="center"/>
          </w:tcPr>
          <w:p w:rsidR="009704D4" w:rsidRPr="009540FF" w:rsidRDefault="009704D4" w:rsidP="009540FF">
            <w:pPr>
              <w:jc w:val="center"/>
              <w:rPr>
                <w:rFonts w:ascii="Times New Roman" w:hAnsi="Times New Roman"/>
                <w:szCs w:val="24"/>
              </w:rPr>
            </w:pP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在岗</w:t>
            </w:r>
          </w:p>
          <w:p w:rsidR="009704D4" w:rsidRPr="009540FF" w:rsidRDefault="009704D4" w:rsidP="009540FF">
            <w:pPr>
              <w:jc w:val="center"/>
              <w:rPr>
                <w:rFonts w:ascii="Times New Roman" w:hAnsi="Times New Roman"/>
                <w:szCs w:val="24"/>
              </w:rPr>
            </w:pP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7728" w:type="dxa"/>
            <w:gridSpan w:val="9"/>
            <w:vAlign w:val="center"/>
          </w:tcPr>
          <w:p w:rsidR="009704D4" w:rsidRPr="009540FF" w:rsidRDefault="009704D4" w:rsidP="009540F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704D4" w:rsidRPr="009540FF" w:rsidRDefault="009704D4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无在建工程□</w:t>
            </w:r>
            <w:r w:rsidRPr="009540FF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</w:t>
            </w: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在建工程已竣工验收□</w:t>
            </w:r>
            <w:r w:rsidRPr="009540FF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</w:t>
            </w: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在建工程已办理移交手续□</w:t>
            </w:r>
          </w:p>
          <w:p w:rsidR="009704D4" w:rsidRPr="009540FF" w:rsidRDefault="009704D4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704D4" w:rsidRPr="009540FF" w:rsidRDefault="009704D4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符合《注册建造师执业管理办法》（试行）第十条所列情况（需提供相关附件）</w:t>
            </w:r>
            <w:r w:rsidRPr="009540FF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□</w:t>
            </w:r>
          </w:p>
          <w:p w:rsidR="009704D4" w:rsidRPr="009540FF" w:rsidRDefault="009704D4">
            <w:pPr>
              <w:rPr>
                <w:rFonts w:ascii="Times New Roman" w:hAnsi="Times New Roman"/>
                <w:szCs w:val="24"/>
              </w:rPr>
            </w:pPr>
          </w:p>
        </w:tc>
      </w:tr>
      <w:tr w:rsidR="009704D4" w:rsidRPr="009540FF" w:rsidTr="009540FF">
        <w:trPr>
          <w:trHeight w:val="1041"/>
        </w:trPr>
        <w:tc>
          <w:tcPr>
            <w:tcW w:w="1080" w:type="dxa"/>
            <w:vAlign w:val="center"/>
          </w:tcPr>
          <w:p w:rsidR="009704D4" w:rsidRPr="009540FF" w:rsidRDefault="009704D4" w:rsidP="009540FF">
            <w:pPr>
              <w:jc w:val="center"/>
              <w:rPr>
                <w:rFonts w:ascii="Times New Roman" w:hAnsi="Times New Roman"/>
                <w:szCs w:val="24"/>
              </w:rPr>
            </w:pP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申请人</w:t>
            </w:r>
          </w:p>
          <w:p w:rsidR="009704D4" w:rsidRPr="009540FF" w:rsidRDefault="009704D4" w:rsidP="009540FF">
            <w:pPr>
              <w:jc w:val="center"/>
              <w:rPr>
                <w:rFonts w:ascii="Times New Roman" w:hAnsi="Times New Roman"/>
                <w:szCs w:val="24"/>
              </w:rPr>
            </w:pP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意见</w:t>
            </w:r>
          </w:p>
        </w:tc>
        <w:tc>
          <w:tcPr>
            <w:tcW w:w="7728" w:type="dxa"/>
            <w:gridSpan w:val="9"/>
            <w:vAlign w:val="center"/>
          </w:tcPr>
          <w:p w:rsidR="009704D4" w:rsidRPr="009540FF" w:rsidRDefault="009704D4" w:rsidP="009540FF">
            <w:pPr>
              <w:ind w:firstLineChars="200" w:firstLine="420"/>
              <w:rPr>
                <w:rFonts w:ascii="Times New Roman" w:hAnsi="Times New Roman"/>
                <w:szCs w:val="24"/>
              </w:rPr>
            </w:pPr>
          </w:p>
          <w:p w:rsidR="009704D4" w:rsidRPr="009540FF" w:rsidRDefault="009704D4" w:rsidP="009540FF">
            <w:pPr>
              <w:ind w:firstLineChars="200" w:firstLine="4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本人对承诺书的内容和相关材料的真实性负责，如有虚假，愿承担由此产生的一切法律后果。</w:t>
            </w:r>
          </w:p>
          <w:p w:rsidR="009704D4" w:rsidRPr="009540FF" w:rsidRDefault="009704D4" w:rsidP="009540FF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704D4" w:rsidRPr="009540FF" w:rsidRDefault="009704D4" w:rsidP="009540FF">
            <w:pPr>
              <w:ind w:firstLineChars="500" w:firstLine="1000"/>
              <w:rPr>
                <w:rFonts w:ascii="Times New Roman" w:hAnsi="Times New Roman"/>
                <w:szCs w:val="24"/>
              </w:rPr>
            </w:pP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申请人（签字）：</w:t>
            </w:r>
            <w:r w:rsidRPr="009540FF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     </w:t>
            </w: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年</w:t>
            </w:r>
            <w:r w:rsidRPr="009540FF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</w:t>
            </w: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月</w:t>
            </w:r>
            <w:r w:rsidRPr="009540FF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</w:t>
            </w: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日</w:t>
            </w:r>
          </w:p>
        </w:tc>
      </w:tr>
      <w:tr w:rsidR="009704D4" w:rsidRPr="009540FF" w:rsidTr="009540FF">
        <w:trPr>
          <w:trHeight w:val="591"/>
        </w:trPr>
        <w:tc>
          <w:tcPr>
            <w:tcW w:w="1080" w:type="dxa"/>
            <w:vAlign w:val="center"/>
          </w:tcPr>
          <w:p w:rsidR="009704D4" w:rsidRPr="009540FF" w:rsidRDefault="009704D4" w:rsidP="009540FF">
            <w:pPr>
              <w:jc w:val="center"/>
              <w:rPr>
                <w:rFonts w:ascii="Times New Roman" w:hAnsi="Times New Roman"/>
                <w:szCs w:val="24"/>
              </w:rPr>
            </w:pP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原聘用企业意见</w:t>
            </w:r>
          </w:p>
        </w:tc>
        <w:tc>
          <w:tcPr>
            <w:tcW w:w="7728" w:type="dxa"/>
            <w:gridSpan w:val="9"/>
            <w:vAlign w:val="center"/>
          </w:tcPr>
          <w:p w:rsidR="009704D4" w:rsidRPr="009540FF" w:rsidRDefault="009704D4" w:rsidP="009540FF">
            <w:pPr>
              <w:ind w:firstLineChars="250" w:firstLine="525"/>
              <w:rPr>
                <w:rFonts w:ascii="Times New Roman" w:hAnsi="Times New Roman"/>
                <w:szCs w:val="24"/>
              </w:rPr>
            </w:pPr>
          </w:p>
          <w:p w:rsidR="009704D4" w:rsidRPr="009540FF" w:rsidRDefault="009704D4" w:rsidP="009540FF">
            <w:pPr>
              <w:ind w:firstLineChars="250" w:firstLine="500"/>
              <w:rPr>
                <w:rFonts w:ascii="Times New Roman" w:hAnsi="Times New Roman"/>
                <w:kern w:val="0"/>
                <w:sz w:val="20"/>
                <w:szCs w:val="20"/>
                <w:u w:val="single"/>
              </w:rPr>
            </w:pP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我单位聘用的</w:t>
            </w:r>
            <w:r w:rsidRPr="009540FF">
              <w:rPr>
                <w:rFonts w:ascii="宋体" w:hAnsi="宋体"/>
                <w:kern w:val="0"/>
                <w:sz w:val="28"/>
                <w:szCs w:val="28"/>
                <w:u w:val="single"/>
              </w:rPr>
              <w:t xml:space="preserve">      </w:t>
            </w: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同志，其申报材料真实，同意该同志申请变更注册。</w:t>
            </w:r>
          </w:p>
          <w:p w:rsidR="009704D4" w:rsidRPr="009540FF" w:rsidRDefault="009704D4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704D4" w:rsidRPr="009540FF" w:rsidRDefault="009704D4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704D4" w:rsidRPr="009540FF" w:rsidRDefault="009704D4" w:rsidP="009540FF">
            <w:pPr>
              <w:ind w:firstLineChars="500" w:firstLine="10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负责人（签名）：</w:t>
            </w:r>
            <w:r w:rsidRPr="009540FF"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（企业公章）</w:t>
            </w:r>
            <w:r w:rsidRPr="009540FF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</w:t>
            </w: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年</w:t>
            </w:r>
            <w:r w:rsidRPr="009540FF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</w:t>
            </w: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月</w:t>
            </w:r>
            <w:r w:rsidRPr="009540FF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</w:t>
            </w: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日</w:t>
            </w:r>
          </w:p>
          <w:p w:rsidR="009704D4" w:rsidRPr="009540FF" w:rsidRDefault="009704D4" w:rsidP="009540F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704D4" w:rsidRPr="009540FF" w:rsidTr="009540FF">
        <w:trPr>
          <w:trHeight w:val="2912"/>
        </w:trPr>
        <w:tc>
          <w:tcPr>
            <w:tcW w:w="1080" w:type="dxa"/>
            <w:vAlign w:val="center"/>
          </w:tcPr>
          <w:p w:rsidR="009704D4" w:rsidRPr="009540FF" w:rsidRDefault="009704D4">
            <w:pPr>
              <w:rPr>
                <w:rFonts w:ascii="Times New Roman" w:hAnsi="Times New Roman"/>
                <w:szCs w:val="24"/>
              </w:rPr>
            </w:pP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原省辖市建设（建筑）主管部门或省有关厅局业务部门意见</w:t>
            </w:r>
          </w:p>
        </w:tc>
        <w:tc>
          <w:tcPr>
            <w:tcW w:w="7728" w:type="dxa"/>
            <w:gridSpan w:val="9"/>
          </w:tcPr>
          <w:p w:rsidR="009704D4" w:rsidRPr="009540FF" w:rsidRDefault="009704D4">
            <w:pPr>
              <w:rPr>
                <w:rFonts w:ascii="Times New Roman" w:hAnsi="Times New Roman"/>
                <w:szCs w:val="24"/>
              </w:rPr>
            </w:pPr>
          </w:p>
          <w:p w:rsidR="009704D4" w:rsidRPr="009540FF" w:rsidRDefault="009704D4" w:rsidP="009540FF">
            <w:pPr>
              <w:ind w:firstLineChars="300" w:firstLine="6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核查情况属实</w:t>
            </w:r>
            <w:r w:rsidRPr="009540FF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□</w:t>
            </w:r>
            <w:r w:rsidRPr="009540FF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核查情况不属实</w:t>
            </w:r>
            <w:r w:rsidRPr="009540FF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□</w:t>
            </w:r>
          </w:p>
          <w:p w:rsidR="009704D4" w:rsidRPr="009540FF" w:rsidRDefault="009704D4" w:rsidP="009540FF">
            <w:pPr>
              <w:ind w:firstLineChars="300" w:firstLine="600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704D4" w:rsidRPr="009540FF" w:rsidRDefault="009704D4" w:rsidP="009540FF">
            <w:pPr>
              <w:ind w:firstLineChars="300" w:firstLine="600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704D4" w:rsidRPr="009540FF" w:rsidRDefault="009704D4" w:rsidP="009540FF">
            <w:pPr>
              <w:ind w:firstLineChars="500" w:firstLine="1000"/>
              <w:rPr>
                <w:rFonts w:ascii="Times New Roman" w:hAnsi="Times New Roman"/>
                <w:kern w:val="0"/>
                <w:sz w:val="20"/>
                <w:szCs w:val="20"/>
                <w:u w:val="single"/>
              </w:rPr>
            </w:pP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审查人（签名）：</w:t>
            </w:r>
            <w:r w:rsidRPr="009540FF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       </w:t>
            </w: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  <w:u w:val="single"/>
              </w:rPr>
              <w:t>主管部门全称</w:t>
            </w:r>
          </w:p>
          <w:p w:rsidR="009704D4" w:rsidRPr="009540FF" w:rsidRDefault="009704D4" w:rsidP="009540FF">
            <w:pPr>
              <w:ind w:firstLineChars="500" w:firstLine="10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9540FF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                       </w:t>
            </w: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（加盖公章）</w:t>
            </w:r>
          </w:p>
          <w:p w:rsidR="009704D4" w:rsidRPr="009540FF" w:rsidRDefault="009704D4" w:rsidP="009540FF">
            <w:pPr>
              <w:ind w:firstLineChars="500" w:firstLine="1000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704D4" w:rsidRPr="009540FF" w:rsidRDefault="009704D4" w:rsidP="009540FF">
            <w:pPr>
              <w:ind w:firstLineChars="500" w:firstLine="1000"/>
              <w:rPr>
                <w:rFonts w:ascii="Times New Roman" w:hAnsi="Times New Roman"/>
                <w:szCs w:val="24"/>
              </w:rPr>
            </w:pPr>
            <w:r w:rsidRPr="009540FF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                    </w:t>
            </w: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年</w:t>
            </w:r>
            <w:r w:rsidRPr="009540FF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</w:t>
            </w: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月</w:t>
            </w:r>
            <w:r w:rsidRPr="009540FF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</w:t>
            </w:r>
            <w:r w:rsidRPr="009540FF">
              <w:rPr>
                <w:rFonts w:ascii="Times New Roman" w:hAnsi="Times New Roman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9704D4" w:rsidRDefault="009704D4" w:rsidP="004C1077">
      <w:pPr>
        <w:spacing w:line="240" w:lineRule="exact"/>
        <w:rPr>
          <w:rFonts w:ascii="Times New Roman" w:hAnsi="Times New Roman"/>
          <w:sz w:val="15"/>
          <w:szCs w:val="15"/>
        </w:rPr>
      </w:pPr>
      <w:r>
        <w:rPr>
          <w:rFonts w:hint="eastAsia"/>
          <w:sz w:val="15"/>
          <w:szCs w:val="15"/>
        </w:rPr>
        <w:t>注：《注册建造师执业管理办法》（试行）第十条</w:t>
      </w:r>
    </w:p>
    <w:p w:rsidR="009704D4" w:rsidRPr="004C1077" w:rsidRDefault="009704D4" w:rsidP="004C1077">
      <w:pPr>
        <w:spacing w:line="240" w:lineRule="exact"/>
        <w:rPr>
          <w:sz w:val="15"/>
          <w:szCs w:val="15"/>
        </w:rPr>
      </w:pPr>
      <w:r>
        <w:rPr>
          <w:rFonts w:hint="eastAsia"/>
          <w:sz w:val="15"/>
          <w:szCs w:val="15"/>
        </w:rPr>
        <w:t>注册建造师担任施工项目负责人期间原则上不得更换。如发生下列情形之一的，应当办理书面交接手续后更换施工项目负责人：</w:t>
      </w:r>
      <w:r>
        <w:rPr>
          <w:sz w:val="15"/>
          <w:szCs w:val="15"/>
        </w:rPr>
        <w:br/>
      </w:r>
      <w:r>
        <w:rPr>
          <w:rFonts w:hint="eastAsia"/>
          <w:sz w:val="15"/>
          <w:szCs w:val="15"/>
        </w:rPr>
        <w:t>（一）发包方与注册建造师受聘企业已解除承包合同的；</w:t>
      </w:r>
      <w:r>
        <w:rPr>
          <w:sz w:val="15"/>
          <w:szCs w:val="15"/>
        </w:rPr>
        <w:br/>
      </w:r>
      <w:r>
        <w:rPr>
          <w:rFonts w:hint="eastAsia"/>
          <w:sz w:val="15"/>
          <w:szCs w:val="15"/>
        </w:rPr>
        <w:t>（二）发包方同意更换项目负责人的；</w:t>
      </w:r>
      <w:r>
        <w:rPr>
          <w:sz w:val="15"/>
          <w:szCs w:val="15"/>
        </w:rPr>
        <w:br/>
      </w:r>
      <w:r>
        <w:rPr>
          <w:rFonts w:hint="eastAsia"/>
          <w:sz w:val="15"/>
          <w:szCs w:val="15"/>
        </w:rPr>
        <w:t>（三）因不可抗力等特殊情况必须更换项目负责人的。</w:t>
      </w:r>
      <w:bookmarkStart w:id="0" w:name="_GoBack"/>
      <w:bookmarkEnd w:id="0"/>
    </w:p>
    <w:sectPr w:rsidR="009704D4" w:rsidRPr="004C1077" w:rsidSect="004C107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4D4" w:rsidRDefault="009704D4" w:rsidP="004C1077">
      <w:r>
        <w:separator/>
      </w:r>
    </w:p>
  </w:endnote>
  <w:endnote w:type="continuationSeparator" w:id="0">
    <w:p w:rsidR="009704D4" w:rsidRDefault="009704D4" w:rsidP="004C1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4D4" w:rsidRDefault="009704D4" w:rsidP="004C1077">
      <w:r>
        <w:separator/>
      </w:r>
    </w:p>
  </w:footnote>
  <w:footnote w:type="continuationSeparator" w:id="0">
    <w:p w:rsidR="009704D4" w:rsidRDefault="009704D4" w:rsidP="004C10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3E0A"/>
    <w:rsid w:val="0011568D"/>
    <w:rsid w:val="00283E0A"/>
    <w:rsid w:val="004C1077"/>
    <w:rsid w:val="005F722F"/>
    <w:rsid w:val="009540FF"/>
    <w:rsid w:val="009704D4"/>
    <w:rsid w:val="00A8282E"/>
    <w:rsid w:val="00B269BC"/>
    <w:rsid w:val="00BE7AD6"/>
    <w:rsid w:val="00C33468"/>
    <w:rsid w:val="00D24601"/>
    <w:rsid w:val="00D635AE"/>
    <w:rsid w:val="00E81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60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C10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C107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C1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C1077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4C10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4C107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4C107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C1077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65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109</Words>
  <Characters>625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zxm</dc:creator>
  <cp:keywords/>
  <dc:description/>
  <cp:lastModifiedBy>Administrator</cp:lastModifiedBy>
  <cp:revision>4</cp:revision>
  <dcterms:created xsi:type="dcterms:W3CDTF">2014-09-18T03:52:00Z</dcterms:created>
  <dcterms:modified xsi:type="dcterms:W3CDTF">2014-09-18T06:40:00Z</dcterms:modified>
</cp:coreProperties>
</file>